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35A7" w14:textId="42701D9B" w:rsidR="001E6E8C" w:rsidRDefault="001E6E8C" w:rsidP="005240E1">
      <w:pPr>
        <w:pStyle w:val="Title"/>
        <w:jc w:val="left"/>
        <w:rPr>
          <w:sz w:val="48"/>
          <w:szCs w:val="48"/>
        </w:rPr>
      </w:pPr>
      <w:r>
        <w:rPr>
          <w:noProof/>
        </w:rPr>
        <w:drawing>
          <wp:inline distT="0" distB="0" distL="0" distR="0" wp14:anchorId="2EE6B0FF" wp14:editId="3E41048C">
            <wp:extent cx="830580" cy="830580"/>
            <wp:effectExtent l="0" t="0" r="7620" b="762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F1">
        <w:t xml:space="preserve">     </w:t>
      </w:r>
      <w:r w:rsidR="006A1EF1" w:rsidRPr="006A1EF1">
        <w:rPr>
          <w:sz w:val="72"/>
          <w:szCs w:val="72"/>
        </w:rPr>
        <w:t xml:space="preserve">SPIN </w:t>
      </w:r>
      <w:r w:rsidR="006A1EF1" w:rsidRPr="006A1EF1">
        <w:rPr>
          <w:sz w:val="48"/>
          <w:szCs w:val="48"/>
        </w:rPr>
        <w:t>expenses form</w:t>
      </w:r>
      <w:r w:rsidR="005240E1">
        <w:rPr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7"/>
      </w:tblGrid>
      <w:tr w:rsidR="000D55F4" w14:paraId="760EC111" w14:textId="77777777" w:rsidTr="000D55F4">
        <w:tc>
          <w:tcPr>
            <w:tcW w:w="11477" w:type="dxa"/>
          </w:tcPr>
          <w:p w14:paraId="38C33712" w14:textId="77777777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  <w:r>
              <w:t>VOLUNTEER NAME</w:t>
            </w:r>
          </w:p>
          <w:p w14:paraId="342477A5" w14:textId="77777777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</w:p>
        </w:tc>
      </w:tr>
      <w:tr w:rsidR="000D55F4" w14:paraId="5100DDFD" w14:textId="77777777" w:rsidTr="000D55F4">
        <w:tc>
          <w:tcPr>
            <w:tcW w:w="11477" w:type="dxa"/>
          </w:tcPr>
          <w:p w14:paraId="3E43FE63" w14:textId="77777777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  <w:r>
              <w:t xml:space="preserve">email and or phone </w:t>
            </w:r>
          </w:p>
          <w:p w14:paraId="2F1197FF" w14:textId="77777777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</w:p>
        </w:tc>
      </w:tr>
      <w:tr w:rsidR="000D55F4" w14:paraId="531EA476" w14:textId="77777777" w:rsidTr="000D55F4">
        <w:tc>
          <w:tcPr>
            <w:tcW w:w="11477" w:type="dxa"/>
          </w:tcPr>
          <w:p w14:paraId="7F3794FB" w14:textId="55DAF838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  <w:r>
              <w:t>SIGNED &amp; DATED AS REIMBURSED</w:t>
            </w:r>
          </w:p>
          <w:p w14:paraId="574F1DBA" w14:textId="77777777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</w:p>
          <w:p w14:paraId="1F03CF60" w14:textId="77777777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</w:p>
          <w:p w14:paraId="74B4B207" w14:textId="5B6722C3" w:rsidR="000D55F4" w:rsidRDefault="000D55F4" w:rsidP="004575CE">
            <w:pPr>
              <w:pStyle w:val="Heading3"/>
              <w:pBdr>
                <w:bottom w:val="none" w:sz="0" w:space="0" w:color="auto"/>
              </w:pBdr>
            </w:pPr>
          </w:p>
        </w:tc>
      </w:tr>
    </w:tbl>
    <w:tbl>
      <w:tblPr>
        <w:tblStyle w:val="PlainTable3"/>
        <w:tblW w:w="5000" w:type="pct"/>
        <w:tblLayout w:type="fixed"/>
        <w:tblLook w:val="0420" w:firstRow="1" w:lastRow="0" w:firstColumn="0" w:lastColumn="0" w:noHBand="0" w:noVBand="1"/>
        <w:tblDescription w:val="Expenses table"/>
      </w:tblPr>
      <w:tblGrid>
        <w:gridCol w:w="3096"/>
        <w:gridCol w:w="2126"/>
        <w:gridCol w:w="4678"/>
        <w:gridCol w:w="1580"/>
      </w:tblGrid>
      <w:tr w:rsidR="005240E1" w:rsidRPr="008A451F" w14:paraId="018F2570" w14:textId="52812790" w:rsidTr="000D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tcW w:w="3096" w:type="dxa"/>
            <w:tcBorders>
              <w:bottom w:val="single" w:sz="4" w:space="0" w:color="auto"/>
            </w:tcBorders>
            <w:shd w:val="clear" w:color="auto" w:fill="0E5563" w:themeFill="accent5"/>
          </w:tcPr>
          <w:p w14:paraId="2D1FCAC5" w14:textId="77C024D8" w:rsidR="005240E1" w:rsidRPr="00F017D8" w:rsidRDefault="00F51BC3" w:rsidP="00717D2B">
            <w:pPr>
              <w:pStyle w:val="Heading1"/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CATEGORY </w:t>
            </w:r>
            <w:proofErr w:type="spellStart"/>
            <w:r>
              <w:rPr>
                <w:color w:val="FFFFFF" w:themeColor="background1"/>
              </w:rPr>
              <w:t>eg</w:t>
            </w:r>
            <w:proofErr w:type="spellEnd"/>
            <w:r>
              <w:rPr>
                <w:color w:val="FFFFFF" w:themeColor="background1"/>
              </w:rPr>
              <w:t xml:space="preserve"> travel, subsistence, office </w:t>
            </w:r>
            <w:proofErr w:type="spellStart"/>
            <w:r>
              <w:rPr>
                <w:color w:val="FFFFFF" w:themeColor="background1"/>
              </w:rPr>
              <w:t>etc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E5563" w:themeFill="accent5"/>
          </w:tcPr>
          <w:p w14:paraId="37B2B69E" w14:textId="08F89AC0" w:rsidR="005240E1" w:rsidRPr="00F017D8" w:rsidRDefault="00F51BC3" w:rsidP="00717D2B">
            <w:pPr>
              <w:pStyle w:val="Heading1"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>DATES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8" w:space="0" w:color="FFFFFF" w:themeColor="background1"/>
            </w:tcBorders>
            <w:shd w:val="clear" w:color="auto" w:fill="0E5563" w:themeFill="accent5"/>
          </w:tcPr>
          <w:p w14:paraId="5E149713" w14:textId="2213E206" w:rsidR="005240E1" w:rsidRPr="00F017D8" w:rsidRDefault="00717D2B" w:rsidP="00717D2B">
            <w:pPr>
              <w:pStyle w:val="Heading1"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>DETAILS/DESCRIPTION OF ITEM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18" w:space="0" w:color="FFFFFF" w:themeColor="background1"/>
            </w:tcBorders>
            <w:shd w:val="clear" w:color="auto" w:fill="0E5563" w:themeFill="accent5"/>
          </w:tcPr>
          <w:p w14:paraId="3FD7B03B" w14:textId="5B53B2FA" w:rsidR="005240E1" w:rsidRPr="00F51BC3" w:rsidRDefault="00F51BC3">
            <w:pPr>
              <w:pStyle w:val="Heading1"/>
              <w:rPr>
                <w:b/>
                <w:bCs w:val="0"/>
                <w:color w:val="FFFFFF" w:themeColor="background1"/>
                <w:sz w:val="52"/>
                <w:szCs w:val="52"/>
              </w:rPr>
            </w:pPr>
            <w:r w:rsidRPr="00F51BC3">
              <w:rPr>
                <w:b/>
                <w:bCs w:val="0"/>
                <w:color w:val="FFFFFF" w:themeColor="background1"/>
                <w:sz w:val="52"/>
                <w:szCs w:val="52"/>
              </w:rPr>
              <w:t>£</w:t>
            </w:r>
          </w:p>
        </w:tc>
      </w:tr>
      <w:tr w:rsidR="000D55F4" w14:paraId="2A4FCB67" w14:textId="77777777" w:rsidTr="000D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F356" w14:textId="77777777" w:rsidR="000D55F4" w:rsidRPr="00F51BC3" w:rsidRDefault="000D55F4">
            <w:pPr>
              <w:pStyle w:val="Heading1"/>
              <w:rPr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399" w14:textId="0C87E300" w:rsidR="000D55F4" w:rsidRDefault="000D55F4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7C1" w14:textId="77777777" w:rsidR="000D55F4" w:rsidRDefault="000D55F4">
            <w:pPr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6B" w14:textId="77777777" w:rsidR="000D55F4" w:rsidRPr="00F51BC3" w:rsidRDefault="000D55F4">
            <w:pPr>
              <w:rPr>
                <w:highlight w:val="lightGray"/>
              </w:rPr>
            </w:pPr>
          </w:p>
        </w:tc>
      </w:tr>
      <w:tr w:rsidR="000D55F4" w14:paraId="14CE921D" w14:textId="77777777" w:rsidTr="000D55F4">
        <w:trPr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01AA" w14:textId="77777777" w:rsidR="000D55F4" w:rsidRPr="00F51BC3" w:rsidRDefault="000D55F4">
            <w:pPr>
              <w:pStyle w:val="Heading1"/>
              <w:rPr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908" w14:textId="72003C4B" w:rsidR="000D55F4" w:rsidRDefault="000D55F4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C52" w14:textId="77777777" w:rsidR="000D55F4" w:rsidRDefault="000D55F4">
            <w:pPr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30B" w14:textId="77777777" w:rsidR="000D55F4" w:rsidRPr="00F51BC3" w:rsidRDefault="000D55F4">
            <w:pPr>
              <w:rPr>
                <w:highlight w:val="lightGray"/>
              </w:rPr>
            </w:pPr>
          </w:p>
        </w:tc>
      </w:tr>
      <w:tr w:rsidR="000D55F4" w14:paraId="4CA04311" w14:textId="77777777" w:rsidTr="000D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1257" w14:textId="77777777" w:rsidR="000D55F4" w:rsidRPr="00F51BC3" w:rsidRDefault="000D55F4">
            <w:pPr>
              <w:pStyle w:val="Heading1"/>
              <w:rPr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919" w14:textId="0BDAD6FE" w:rsidR="000D55F4" w:rsidRDefault="000D55F4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796" w14:textId="77777777" w:rsidR="000D55F4" w:rsidRDefault="000D55F4">
            <w:pPr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7B8" w14:textId="77777777" w:rsidR="000D55F4" w:rsidRPr="00F51BC3" w:rsidRDefault="000D55F4">
            <w:pPr>
              <w:rPr>
                <w:highlight w:val="lightGray"/>
              </w:rPr>
            </w:pPr>
          </w:p>
        </w:tc>
      </w:tr>
      <w:tr w:rsidR="000D55F4" w14:paraId="33736796" w14:textId="77777777" w:rsidTr="000D55F4">
        <w:trPr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BB84" w14:textId="77777777" w:rsidR="000D55F4" w:rsidRPr="00F51BC3" w:rsidRDefault="000D55F4">
            <w:pPr>
              <w:pStyle w:val="Heading1"/>
              <w:rPr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6B6" w14:textId="542F3C3D" w:rsidR="000D55F4" w:rsidRDefault="000D55F4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333" w14:textId="77777777" w:rsidR="000D55F4" w:rsidRDefault="000D55F4">
            <w:pPr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89F" w14:textId="77777777" w:rsidR="000D55F4" w:rsidRPr="00F51BC3" w:rsidRDefault="000D55F4">
            <w:pPr>
              <w:rPr>
                <w:highlight w:val="lightGray"/>
              </w:rPr>
            </w:pPr>
          </w:p>
        </w:tc>
      </w:tr>
      <w:tr w:rsidR="000D55F4" w14:paraId="48D07003" w14:textId="77777777" w:rsidTr="000D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A794" w14:textId="77777777" w:rsidR="000D55F4" w:rsidRPr="00F51BC3" w:rsidRDefault="000D55F4">
            <w:pPr>
              <w:pStyle w:val="Heading1"/>
              <w:rPr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A8D" w14:textId="24400D4F" w:rsidR="000D55F4" w:rsidRDefault="000D55F4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859" w14:textId="77777777" w:rsidR="000D55F4" w:rsidRDefault="000D55F4">
            <w:pPr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FDB" w14:textId="77777777" w:rsidR="000D55F4" w:rsidRPr="00F51BC3" w:rsidRDefault="000D55F4">
            <w:pPr>
              <w:rPr>
                <w:highlight w:val="lightGray"/>
              </w:rPr>
            </w:pPr>
          </w:p>
        </w:tc>
      </w:tr>
      <w:tr w:rsidR="00717D2B" w14:paraId="3D0BA283" w14:textId="77777777" w:rsidTr="000D55F4">
        <w:trPr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8A9F" w14:textId="77777777" w:rsidR="00717D2B" w:rsidRPr="00F51BC3" w:rsidRDefault="00717D2B">
            <w:pPr>
              <w:pStyle w:val="Heading1"/>
              <w:rPr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CFB" w14:textId="62082DBB" w:rsidR="00717D2B" w:rsidRDefault="00717D2B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D25" w14:textId="77777777" w:rsidR="00717D2B" w:rsidRDefault="00717D2B">
            <w:pPr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49D" w14:textId="77777777" w:rsidR="00717D2B" w:rsidRPr="00F51BC3" w:rsidRDefault="00717D2B">
            <w:pPr>
              <w:rPr>
                <w:highlight w:val="lightGray"/>
              </w:rPr>
            </w:pPr>
          </w:p>
        </w:tc>
      </w:tr>
      <w:tr w:rsidR="00717D2B" w14:paraId="57EC40BA" w14:textId="77777777" w:rsidTr="000D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8C36" w14:textId="77777777" w:rsidR="00717D2B" w:rsidRPr="00F51BC3" w:rsidRDefault="00717D2B">
            <w:pPr>
              <w:pStyle w:val="Heading1"/>
              <w:rPr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388" w14:textId="5C356B9C" w:rsidR="00717D2B" w:rsidRPr="00F51BC3" w:rsidRDefault="00717D2B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FED" w14:textId="77777777" w:rsidR="00717D2B" w:rsidRDefault="00717D2B">
            <w:pPr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091" w14:textId="77777777" w:rsidR="00717D2B" w:rsidRPr="00F51BC3" w:rsidRDefault="00717D2B">
            <w:pPr>
              <w:rPr>
                <w:highlight w:val="lightGray"/>
              </w:rPr>
            </w:pPr>
          </w:p>
        </w:tc>
      </w:tr>
      <w:tr w:rsidR="005240E1" w14:paraId="0DAAE1F5" w14:textId="46BF5BF0" w:rsidTr="000D55F4">
        <w:trPr>
          <w:trHeight w:val="74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5829" w14:textId="77777777" w:rsidR="005240E1" w:rsidRPr="00F51BC3" w:rsidRDefault="005240E1">
            <w:pPr>
              <w:pStyle w:val="Heading1"/>
              <w:spacing w:before="20" w:after="20"/>
              <w:rPr>
                <w:highlight w:val="lightGray"/>
              </w:rPr>
            </w:pPr>
          </w:p>
        </w:tc>
        <w:sdt>
          <w:sdtPr>
            <w:rPr>
              <w:b/>
              <w:bCs/>
              <w:highlight w:val="lightGray"/>
            </w:rPr>
            <w:id w:val="2144157048"/>
            <w:placeholder>
              <w:docPart w:val="D89461B696664E1887676349BF9116B5"/>
            </w:placeholder>
            <w:temporary/>
            <w:showingPlcHdr/>
            <w15:appearance w15:val="hidden"/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2FE61" w14:textId="77777777" w:rsidR="005240E1" w:rsidRPr="00F51BC3" w:rsidRDefault="005240E1">
                <w:pPr>
                  <w:spacing w:before="20" w:after="20"/>
                  <w:rPr>
                    <w:b/>
                    <w:bCs/>
                    <w:highlight w:val="lightGray"/>
                  </w:rPr>
                </w:pPr>
                <w:r w:rsidRPr="00F51BC3">
                  <w:rPr>
                    <w:b/>
                    <w:bCs/>
                    <w:highlight w:val="lightGray"/>
                  </w:rPr>
                  <w:t>Date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8F7" w14:textId="77777777" w:rsidR="005240E1" w:rsidRDefault="005240E1">
            <w:pPr>
              <w:spacing w:before="20" w:after="20"/>
              <w:rPr>
                <w:highlight w:val="lightGray"/>
              </w:rPr>
            </w:pPr>
          </w:p>
          <w:p w14:paraId="14B58EC8" w14:textId="318D8455" w:rsidR="00717D2B" w:rsidRPr="00F51BC3" w:rsidRDefault="00717D2B">
            <w:pPr>
              <w:spacing w:before="20" w:after="20"/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041" w14:textId="77777777" w:rsidR="005240E1" w:rsidRPr="00F51BC3" w:rsidRDefault="005240E1">
            <w:pPr>
              <w:rPr>
                <w:highlight w:val="lightGray"/>
              </w:rPr>
            </w:pPr>
          </w:p>
        </w:tc>
      </w:tr>
      <w:tr w:rsidR="005240E1" w14:paraId="6F862009" w14:textId="47EF0458" w:rsidTr="000D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31D1" w14:textId="77777777" w:rsidR="005240E1" w:rsidRPr="00F51BC3" w:rsidRDefault="005240E1">
            <w:pPr>
              <w:pStyle w:val="Heading1"/>
              <w:spacing w:before="20" w:after="20"/>
              <w:rPr>
                <w:highlight w:val="lightGray"/>
              </w:rPr>
            </w:pPr>
          </w:p>
        </w:tc>
        <w:sdt>
          <w:sdtPr>
            <w:rPr>
              <w:b/>
              <w:bCs/>
              <w:highlight w:val="lightGray"/>
            </w:rPr>
            <w:id w:val="1785539276"/>
            <w:placeholder>
              <w:docPart w:val="5D13BE69858A4FEEA452B81F7493B53B"/>
            </w:placeholder>
            <w:temporary/>
            <w:showingPlcHdr/>
            <w15:appearance w15:val="hidden"/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31983" w14:textId="77777777" w:rsidR="005240E1" w:rsidRPr="00F51BC3" w:rsidRDefault="005240E1">
                <w:pPr>
                  <w:spacing w:before="20" w:after="20"/>
                  <w:rPr>
                    <w:b/>
                    <w:bCs/>
                    <w:highlight w:val="lightGray"/>
                  </w:rPr>
                </w:pPr>
                <w:r w:rsidRPr="00F51BC3">
                  <w:rPr>
                    <w:b/>
                    <w:bCs/>
                    <w:highlight w:val="lightGray"/>
                  </w:rPr>
                  <w:t>Date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705C" w14:textId="79332114" w:rsidR="005240E1" w:rsidRPr="00F51BC3" w:rsidRDefault="005240E1">
            <w:pPr>
              <w:spacing w:before="20" w:after="20"/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B98" w14:textId="77777777" w:rsidR="005240E1" w:rsidRPr="00F51BC3" w:rsidRDefault="005240E1">
            <w:pPr>
              <w:rPr>
                <w:highlight w:val="lightGray"/>
              </w:rPr>
            </w:pPr>
          </w:p>
        </w:tc>
      </w:tr>
      <w:tr w:rsidR="005240E1" w14:paraId="5A26DD57" w14:textId="428E0DF4" w:rsidTr="000D55F4">
        <w:trPr>
          <w:trHeight w:val="61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6F8" w14:textId="75FE4EDE" w:rsidR="005240E1" w:rsidRPr="00F51BC3" w:rsidRDefault="005240E1">
            <w:pPr>
              <w:pStyle w:val="Heading1"/>
              <w:spacing w:before="20" w:after="20"/>
              <w:rPr>
                <w:highlight w:val="lightGray"/>
              </w:rPr>
            </w:pPr>
          </w:p>
        </w:tc>
        <w:sdt>
          <w:sdtPr>
            <w:rPr>
              <w:b/>
              <w:bCs/>
              <w:highlight w:val="lightGray"/>
            </w:rPr>
            <w:id w:val="707687363"/>
            <w:placeholder>
              <w:docPart w:val="6E16F87BF91E49789C7C7535388BB31E"/>
            </w:placeholder>
            <w:temporary/>
            <w:showingPlcHdr/>
            <w15:appearance w15:val="hidden"/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B46894" w14:textId="77777777" w:rsidR="005240E1" w:rsidRPr="00F51BC3" w:rsidRDefault="005240E1">
                <w:pPr>
                  <w:spacing w:before="20" w:after="20"/>
                  <w:rPr>
                    <w:b/>
                    <w:bCs/>
                    <w:highlight w:val="lightGray"/>
                  </w:rPr>
                </w:pPr>
                <w:r w:rsidRPr="00F51BC3">
                  <w:rPr>
                    <w:b/>
                    <w:bCs/>
                    <w:highlight w:val="lightGray"/>
                  </w:rPr>
                  <w:t>Date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6E2" w14:textId="4A95EC25" w:rsidR="005240E1" w:rsidRPr="00F51BC3" w:rsidRDefault="005240E1" w:rsidP="005C175A">
            <w:pPr>
              <w:spacing w:before="20" w:after="20"/>
              <w:rPr>
                <w:highlight w:val="lightGra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996" w14:textId="77777777" w:rsidR="005240E1" w:rsidRPr="00F51BC3" w:rsidRDefault="005240E1" w:rsidP="005C175A">
            <w:pPr>
              <w:rPr>
                <w:highlight w:val="lightGray"/>
              </w:rPr>
            </w:pPr>
          </w:p>
        </w:tc>
      </w:tr>
      <w:tr w:rsidR="005240E1" w14:paraId="11AA170E" w14:textId="2A137753" w:rsidTr="000D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</w:tcPr>
          <w:p w14:paraId="4ABC8961" w14:textId="77777777" w:rsidR="005240E1" w:rsidRDefault="005240E1">
            <w:pPr>
              <w:pStyle w:val="Heading1"/>
              <w:spacing w:before="20" w:after="2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DEF2F1F" w14:textId="77777777" w:rsidR="005240E1" w:rsidRDefault="005240E1">
            <w:pPr>
              <w:spacing w:before="20" w:after="20"/>
            </w:pPr>
          </w:p>
        </w:tc>
        <w:tc>
          <w:tcPr>
            <w:tcW w:w="4678" w:type="dxa"/>
            <w:tcBorders>
              <w:top w:val="single" w:sz="4" w:space="0" w:color="auto"/>
              <w:right w:val="single" w:sz="18" w:space="0" w:color="FFFFFF" w:themeColor="background1"/>
            </w:tcBorders>
          </w:tcPr>
          <w:p w14:paraId="1BEF8CC9" w14:textId="6887D8B7" w:rsidR="005240E1" w:rsidRDefault="00717D2B">
            <w:pPr>
              <w:pStyle w:val="Heading2"/>
              <w:spacing w:before="20" w:after="20"/>
            </w:pPr>
            <w:r>
              <w:t>Owed to volunteer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18" w:space="0" w:color="FFFFFF" w:themeColor="background1"/>
            </w:tcBorders>
          </w:tcPr>
          <w:p w14:paraId="1024B70F" w14:textId="77777777" w:rsidR="005240E1" w:rsidRDefault="005240E1">
            <w:pPr>
              <w:pStyle w:val="Heading2"/>
            </w:pPr>
          </w:p>
          <w:p w14:paraId="47D57E2C" w14:textId="77777777" w:rsidR="00F51BC3" w:rsidRDefault="00F51BC3">
            <w:pPr>
              <w:pStyle w:val="Heading2"/>
            </w:pPr>
          </w:p>
        </w:tc>
      </w:tr>
      <w:tr w:rsidR="00F51BC3" w14:paraId="20CF5F81" w14:textId="77777777" w:rsidTr="000D55F4">
        <w:trPr>
          <w:trHeight w:val="158"/>
        </w:trPr>
        <w:tc>
          <w:tcPr>
            <w:tcW w:w="3096" w:type="dxa"/>
            <w:shd w:val="clear" w:color="auto" w:fill="auto"/>
          </w:tcPr>
          <w:p w14:paraId="0449090C" w14:textId="77777777" w:rsidR="00F51BC3" w:rsidRDefault="00F51BC3">
            <w:pPr>
              <w:pStyle w:val="Heading1"/>
            </w:pPr>
          </w:p>
        </w:tc>
        <w:tc>
          <w:tcPr>
            <w:tcW w:w="2126" w:type="dxa"/>
            <w:shd w:val="clear" w:color="auto" w:fill="auto"/>
          </w:tcPr>
          <w:p w14:paraId="00ECCAD5" w14:textId="77777777" w:rsidR="00F51BC3" w:rsidRDefault="00F51BC3"/>
        </w:tc>
        <w:tc>
          <w:tcPr>
            <w:tcW w:w="4678" w:type="dxa"/>
            <w:tcBorders>
              <w:right w:val="single" w:sz="18" w:space="0" w:color="FFFFFF" w:themeColor="background1"/>
            </w:tcBorders>
          </w:tcPr>
          <w:p w14:paraId="172E0D12" w14:textId="29C6EC6C" w:rsidR="00F51BC3" w:rsidRDefault="00F51BC3" w:rsidP="000D55F4">
            <w:pPr>
              <w:pStyle w:val="Heading2"/>
            </w:pPr>
            <w:r>
              <w:t>METHOD OF PAYMENT</w:t>
            </w:r>
            <w:r w:rsidR="00717D2B">
              <w:t xml:space="preserve"> &amp; AUTHORISED BY</w:t>
            </w:r>
          </w:p>
        </w:tc>
        <w:tc>
          <w:tcPr>
            <w:tcW w:w="1580" w:type="dxa"/>
            <w:tcBorders>
              <w:right w:val="single" w:sz="18" w:space="0" w:color="FFFFFF" w:themeColor="background1"/>
            </w:tcBorders>
          </w:tcPr>
          <w:p w14:paraId="1BC9BDF8" w14:textId="77777777" w:rsidR="00F51BC3" w:rsidRDefault="00F51BC3">
            <w:pPr>
              <w:pStyle w:val="Heading2"/>
            </w:pPr>
          </w:p>
          <w:p w14:paraId="2C2840AB" w14:textId="77777777" w:rsidR="000D55F4" w:rsidRDefault="000D55F4">
            <w:pPr>
              <w:pStyle w:val="Heading2"/>
            </w:pPr>
          </w:p>
          <w:p w14:paraId="5CB82E26" w14:textId="77777777" w:rsidR="000D55F4" w:rsidRDefault="000D55F4">
            <w:pPr>
              <w:pStyle w:val="Heading2"/>
            </w:pPr>
          </w:p>
        </w:tc>
      </w:tr>
    </w:tbl>
    <w:p w14:paraId="5E5F6E01" w14:textId="77777777" w:rsidR="00986AAD" w:rsidRDefault="00986AAD" w:rsidP="00717D2B">
      <w:pPr>
        <w:rPr>
          <w:b/>
          <w:color w:val="355D7E" w:themeColor="accent2" w:themeShade="80"/>
        </w:rPr>
      </w:pPr>
    </w:p>
    <w:sectPr w:rsidR="00986AAD" w:rsidSect="0009310F">
      <w:footerReference w:type="default" r:id="rId8"/>
      <w:pgSz w:w="12240" w:h="15840" w:code="1"/>
      <w:pgMar w:top="244" w:right="357" w:bottom="244" w:left="357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47D0" w14:textId="77777777" w:rsidR="00574196" w:rsidRDefault="00574196">
      <w:pPr>
        <w:spacing w:before="0" w:after="0"/>
      </w:pPr>
      <w:r>
        <w:separator/>
      </w:r>
    </w:p>
  </w:endnote>
  <w:endnote w:type="continuationSeparator" w:id="0">
    <w:p w14:paraId="30141AD9" w14:textId="77777777" w:rsidR="00574196" w:rsidRDefault="005741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25F18" w14:textId="77777777" w:rsidR="005C175A" w:rsidRDefault="005C17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B987" w14:textId="77777777" w:rsidR="00574196" w:rsidRDefault="00574196">
      <w:pPr>
        <w:spacing w:before="0" w:after="0"/>
      </w:pPr>
      <w:r>
        <w:separator/>
      </w:r>
    </w:p>
  </w:footnote>
  <w:footnote w:type="continuationSeparator" w:id="0">
    <w:p w14:paraId="1A3D5802" w14:textId="77777777" w:rsidR="00574196" w:rsidRDefault="0057419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6"/>
    <w:rsid w:val="0003408A"/>
    <w:rsid w:val="00035876"/>
    <w:rsid w:val="00075CBA"/>
    <w:rsid w:val="0009091E"/>
    <w:rsid w:val="0009310F"/>
    <w:rsid w:val="000A1EDF"/>
    <w:rsid w:val="000D55F4"/>
    <w:rsid w:val="00101D55"/>
    <w:rsid w:val="00105BC7"/>
    <w:rsid w:val="00163B26"/>
    <w:rsid w:val="0019751D"/>
    <w:rsid w:val="001E6E8C"/>
    <w:rsid w:val="00207C1C"/>
    <w:rsid w:val="002640A9"/>
    <w:rsid w:val="002E04A0"/>
    <w:rsid w:val="0033393E"/>
    <w:rsid w:val="0044542A"/>
    <w:rsid w:val="004906DF"/>
    <w:rsid w:val="004F1DE0"/>
    <w:rsid w:val="00523BF5"/>
    <w:rsid w:val="005240E1"/>
    <w:rsid w:val="00537A46"/>
    <w:rsid w:val="00553D3A"/>
    <w:rsid w:val="00574196"/>
    <w:rsid w:val="005C175A"/>
    <w:rsid w:val="00611CAA"/>
    <w:rsid w:val="00675439"/>
    <w:rsid w:val="006A1EF1"/>
    <w:rsid w:val="006B0643"/>
    <w:rsid w:val="006B5473"/>
    <w:rsid w:val="006D24C9"/>
    <w:rsid w:val="006E1920"/>
    <w:rsid w:val="006F1E5C"/>
    <w:rsid w:val="007051C7"/>
    <w:rsid w:val="00717D2B"/>
    <w:rsid w:val="00724DC9"/>
    <w:rsid w:val="007325C3"/>
    <w:rsid w:val="0073288E"/>
    <w:rsid w:val="00745A6A"/>
    <w:rsid w:val="007523E7"/>
    <w:rsid w:val="007C23A1"/>
    <w:rsid w:val="008513AB"/>
    <w:rsid w:val="008A451F"/>
    <w:rsid w:val="008C4630"/>
    <w:rsid w:val="008D3FA9"/>
    <w:rsid w:val="009304BD"/>
    <w:rsid w:val="00930E01"/>
    <w:rsid w:val="00954CD4"/>
    <w:rsid w:val="00973CF8"/>
    <w:rsid w:val="00986AAD"/>
    <w:rsid w:val="009A1016"/>
    <w:rsid w:val="00AC447B"/>
    <w:rsid w:val="00AE739E"/>
    <w:rsid w:val="00BA1505"/>
    <w:rsid w:val="00BB3541"/>
    <w:rsid w:val="00BD0698"/>
    <w:rsid w:val="00CA0EC2"/>
    <w:rsid w:val="00CB6CFB"/>
    <w:rsid w:val="00CC2557"/>
    <w:rsid w:val="00D057B0"/>
    <w:rsid w:val="00D34454"/>
    <w:rsid w:val="00D94CCF"/>
    <w:rsid w:val="00DD0896"/>
    <w:rsid w:val="00EA003F"/>
    <w:rsid w:val="00EF6753"/>
    <w:rsid w:val="00F017D8"/>
    <w:rsid w:val="00F25A5C"/>
    <w:rsid w:val="00F51BC3"/>
    <w:rsid w:val="00F7262C"/>
    <w:rsid w:val="00F76E23"/>
    <w:rsid w:val="00F87232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BF247"/>
  <w15:chartTrackingRefBased/>
  <w15:docId w15:val="{7CAE1FEB-2FD7-46D0-8E7A-9E6E94F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N\AppData\Roaming\Microsoft\Templates\Travel%20expense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9461B696664E1887676349BF91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F3E6-326F-4C2A-B123-4FDA7B182B02}"/>
      </w:docPartPr>
      <w:docPartBody>
        <w:p w:rsidR="00F30BA9" w:rsidRDefault="00160F20" w:rsidP="00160F20">
          <w:pPr>
            <w:pStyle w:val="D89461B696664E1887676349BF9116B5"/>
          </w:pPr>
          <w:r>
            <w:t>Date</w:t>
          </w:r>
        </w:p>
      </w:docPartBody>
    </w:docPart>
    <w:docPart>
      <w:docPartPr>
        <w:name w:val="5D13BE69858A4FEEA452B81F7493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8F9F-4C16-4875-A40A-66DBCAD91103}"/>
      </w:docPartPr>
      <w:docPartBody>
        <w:p w:rsidR="00F30BA9" w:rsidRDefault="00160F20" w:rsidP="00160F20">
          <w:pPr>
            <w:pStyle w:val="5D13BE69858A4FEEA452B81F7493B53B"/>
          </w:pPr>
          <w:r>
            <w:t>Date</w:t>
          </w:r>
        </w:p>
      </w:docPartBody>
    </w:docPart>
    <w:docPart>
      <w:docPartPr>
        <w:name w:val="6E16F87BF91E49789C7C7535388B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C0E8A-E14D-4D30-8022-75C5C29E4A1B}"/>
      </w:docPartPr>
      <w:docPartBody>
        <w:p w:rsidR="00F30BA9" w:rsidRDefault="00160F20" w:rsidP="00160F20">
          <w:pPr>
            <w:pStyle w:val="6E16F87BF91E49789C7C7535388BB31E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F2"/>
    <w:rsid w:val="00160F20"/>
    <w:rsid w:val="001B1C33"/>
    <w:rsid w:val="00245DCC"/>
    <w:rsid w:val="002A1998"/>
    <w:rsid w:val="00424CF2"/>
    <w:rsid w:val="004451B2"/>
    <w:rsid w:val="006B3270"/>
    <w:rsid w:val="00BC14EB"/>
    <w:rsid w:val="00DD5DCD"/>
    <w:rsid w:val="00EA003F"/>
    <w:rsid w:val="00ED0327"/>
    <w:rsid w:val="00F30BA9"/>
    <w:rsid w:val="00F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5"/>
    <w:unhideWhenUsed/>
    <w:qFormat/>
    <w:rPr>
      <w:color w:val="0F4761" w:themeColor="accent1" w:themeShade="BF"/>
    </w:rPr>
  </w:style>
  <w:style w:type="paragraph" w:customStyle="1" w:styleId="F2358DC67E7B4074A2DBAB24582F2157">
    <w:name w:val="F2358DC67E7B4074A2DBAB24582F2157"/>
    <w:rsid w:val="00160F20"/>
  </w:style>
  <w:style w:type="paragraph" w:customStyle="1" w:styleId="E357A36FA3CC4161805896FEE36FC141">
    <w:name w:val="E357A36FA3CC4161805896FEE36FC141"/>
    <w:rsid w:val="00160F20"/>
  </w:style>
  <w:style w:type="paragraph" w:customStyle="1" w:styleId="06C0DCB4D94B45D7B143ACF8AE053E56">
    <w:name w:val="06C0DCB4D94B45D7B143ACF8AE053E56"/>
    <w:rsid w:val="00160F20"/>
  </w:style>
  <w:style w:type="paragraph" w:customStyle="1" w:styleId="359CCC323EEB479CBAAA3F3FF3CA6280">
    <w:name w:val="359CCC323EEB479CBAAA3F3FF3CA6280"/>
    <w:rsid w:val="00160F20"/>
  </w:style>
  <w:style w:type="paragraph" w:customStyle="1" w:styleId="70B3D7F8D9564F769D65F4094AAE5865">
    <w:name w:val="70B3D7F8D9564F769D65F4094AAE5865"/>
    <w:rsid w:val="00160F20"/>
  </w:style>
  <w:style w:type="paragraph" w:customStyle="1" w:styleId="0F98235349634989A4EE1F189A628DE7">
    <w:name w:val="0F98235349634989A4EE1F189A628DE7"/>
    <w:rsid w:val="00160F20"/>
  </w:style>
  <w:style w:type="paragraph" w:customStyle="1" w:styleId="D89461B696664E1887676349BF9116B5">
    <w:name w:val="D89461B696664E1887676349BF9116B5"/>
    <w:rsid w:val="00160F20"/>
  </w:style>
  <w:style w:type="paragraph" w:customStyle="1" w:styleId="5D13BE69858A4FEEA452B81F7493B53B">
    <w:name w:val="5D13BE69858A4FEEA452B81F7493B53B"/>
    <w:rsid w:val="00160F20"/>
  </w:style>
  <w:style w:type="paragraph" w:customStyle="1" w:styleId="6E16F87BF91E49789C7C7535388BB31E">
    <w:name w:val="6E16F87BF91E49789C7C7535388BB31E"/>
    <w:rsid w:val="00160F20"/>
  </w:style>
  <w:style w:type="paragraph" w:customStyle="1" w:styleId="15B8996D2DF74510BFFFEFF02813A94B">
    <w:name w:val="15B8996D2DF74510BFFFEFF02813A94B"/>
    <w:rsid w:val="00160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55FE-BCF0-4B7E-98CD-C746232D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form.dotx</Template>
  <TotalTime>53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gurr</dc:creator>
  <cp:keywords/>
  <dc:description/>
  <cp:lastModifiedBy>joanna gurr</cp:lastModifiedBy>
  <cp:revision>8</cp:revision>
  <cp:lastPrinted>2024-01-18T17:05:00Z</cp:lastPrinted>
  <dcterms:created xsi:type="dcterms:W3CDTF">2023-08-24T10:07:00Z</dcterms:created>
  <dcterms:modified xsi:type="dcterms:W3CDTF">2025-01-26T14:41:00Z</dcterms:modified>
</cp:coreProperties>
</file>